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F329" w14:textId="08AF384C" w:rsidR="00E1662D" w:rsidRPr="00585924" w:rsidRDefault="00E1662D" w:rsidP="00E1662D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126"/>
        <w:gridCol w:w="3878"/>
      </w:tblGrid>
      <w:tr w:rsidR="00E1662D" w:rsidRPr="00585924" w14:paraId="37438279" w14:textId="77777777" w:rsidTr="006B1530">
        <w:trPr>
          <w:jc w:val="center"/>
        </w:trPr>
        <w:tc>
          <w:tcPr>
            <w:tcW w:w="1462" w:type="pct"/>
            <w:vMerge w:val="restart"/>
            <w:shd w:val="clear" w:color="auto" w:fill="D9D9D9"/>
          </w:tcPr>
          <w:p w14:paraId="47542DD5" w14:textId="77777777" w:rsidR="00E1662D" w:rsidRPr="00585924" w:rsidRDefault="00E1662D" w:rsidP="007D08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36F183A" w14:textId="77777777" w:rsidR="00E1662D" w:rsidRPr="00585924" w:rsidRDefault="00E1662D" w:rsidP="007D08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8592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TIPO DE CONTRATO</w:t>
            </w:r>
          </w:p>
        </w:tc>
        <w:tc>
          <w:tcPr>
            <w:tcW w:w="1579" w:type="pct"/>
            <w:shd w:val="clear" w:color="auto" w:fill="auto"/>
          </w:tcPr>
          <w:p w14:paraId="5801265C" w14:textId="77777777" w:rsidR="00E1662D" w:rsidRPr="00585924" w:rsidRDefault="00E1662D" w:rsidP="007D08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85924">
              <w:rPr>
                <w:rFonts w:asciiTheme="minorHAnsi" w:hAnsiTheme="minorHAnsi" w:cs="Calibri"/>
                <w:bCs/>
                <w:sz w:val="22"/>
                <w:szCs w:val="22"/>
              </w:rPr>
              <w:t>Contrato de prestación de servicios profesionales</w:t>
            </w:r>
          </w:p>
        </w:tc>
        <w:tc>
          <w:tcPr>
            <w:tcW w:w="1959" w:type="pct"/>
            <w:shd w:val="clear" w:color="auto" w:fill="auto"/>
          </w:tcPr>
          <w:p w14:paraId="3F298797" w14:textId="77777777" w:rsidR="00E1662D" w:rsidRPr="00585924" w:rsidRDefault="00E1662D" w:rsidP="00E1662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85924">
              <w:rPr>
                <w:rFonts w:asciiTheme="minorHAnsi" w:hAnsiTheme="minorHAnsi" w:cs="Calibri"/>
                <w:bCs/>
                <w:sz w:val="22"/>
                <w:szCs w:val="22"/>
              </w:rPr>
              <w:t>Contrato de prestación de servicios de apoyo a la gestión</w:t>
            </w:r>
          </w:p>
        </w:tc>
      </w:tr>
      <w:tr w:rsidR="00E1662D" w:rsidRPr="00585924" w14:paraId="0B7AE628" w14:textId="77777777" w:rsidTr="006B1530">
        <w:trPr>
          <w:jc w:val="center"/>
        </w:trPr>
        <w:tc>
          <w:tcPr>
            <w:tcW w:w="1462" w:type="pct"/>
            <w:vMerge/>
            <w:shd w:val="clear" w:color="auto" w:fill="D9D9D9"/>
          </w:tcPr>
          <w:p w14:paraId="33F134E6" w14:textId="77777777" w:rsidR="00E1662D" w:rsidRPr="00585924" w:rsidRDefault="00E1662D" w:rsidP="007D08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579" w:type="pct"/>
            <w:shd w:val="clear" w:color="auto" w:fill="auto"/>
          </w:tcPr>
          <w:p w14:paraId="47872655" w14:textId="53CB94A0" w:rsidR="008D087D" w:rsidRPr="00585924" w:rsidRDefault="002002EC" w:rsidP="00E50A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466B3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X</w:t>
            </w:r>
          </w:p>
        </w:tc>
        <w:tc>
          <w:tcPr>
            <w:tcW w:w="1959" w:type="pct"/>
            <w:shd w:val="clear" w:color="auto" w:fill="auto"/>
          </w:tcPr>
          <w:p w14:paraId="26D66F5C" w14:textId="77777777" w:rsidR="00E1662D" w:rsidRPr="00585924" w:rsidRDefault="00E1662D" w:rsidP="007D08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4DC35D2" w14:textId="77777777" w:rsidR="00E1662D" w:rsidRPr="00585924" w:rsidRDefault="00E1662D" w:rsidP="00E1662D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</w:p>
    <w:p w14:paraId="0F096FFD" w14:textId="609FCC0E" w:rsidR="00E1662D" w:rsidRPr="00585924" w:rsidRDefault="000466B3" w:rsidP="00E1662D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aps/>
          <w:sz w:val="22"/>
          <w:szCs w:val="22"/>
        </w:rPr>
      </w:pPr>
      <w:r w:rsidRPr="000466B3">
        <w:rPr>
          <w:rFonts w:ascii="Calibri" w:hAnsi="Calibri" w:cs="Calibri"/>
          <w:b/>
          <w:color w:val="FF0000"/>
          <w:sz w:val="22"/>
          <w:szCs w:val="22"/>
        </w:rPr>
        <w:t>EL/LA VICERRECTOR (A) ADMINISTRATIVO (A)</w:t>
      </w:r>
      <w:r w:rsidRPr="000466B3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1662D" w:rsidRPr="00585924">
        <w:rPr>
          <w:rFonts w:asciiTheme="minorHAnsi" w:hAnsiTheme="minorHAnsi" w:cs="Calibri"/>
          <w:sz w:val="22"/>
          <w:szCs w:val="22"/>
        </w:rPr>
        <w:t>de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1662D" w:rsidRPr="00585924">
        <w:rPr>
          <w:rFonts w:asciiTheme="minorHAnsi" w:hAnsiTheme="minorHAnsi" w:cs="Calibri"/>
          <w:sz w:val="22"/>
          <w:szCs w:val="22"/>
        </w:rPr>
        <w:t>l</w:t>
      </w:r>
      <w:r>
        <w:rPr>
          <w:rFonts w:asciiTheme="minorHAnsi" w:hAnsiTheme="minorHAnsi" w:cs="Calibri"/>
          <w:sz w:val="22"/>
          <w:szCs w:val="22"/>
        </w:rPr>
        <w:t xml:space="preserve">a </w:t>
      </w:r>
      <w:r w:rsidR="00E1662D" w:rsidRPr="00585924">
        <w:rPr>
          <w:rFonts w:asciiTheme="minorHAnsi" w:hAnsiTheme="minorHAnsi" w:cs="Calibri"/>
          <w:sz w:val="22"/>
          <w:szCs w:val="22"/>
        </w:rPr>
        <w:t>Institu</w:t>
      </w:r>
      <w:r>
        <w:rPr>
          <w:rFonts w:asciiTheme="minorHAnsi" w:hAnsiTheme="minorHAnsi" w:cs="Calibri"/>
          <w:sz w:val="22"/>
          <w:szCs w:val="22"/>
        </w:rPr>
        <w:t>ción Universitaria del Putumayo</w:t>
      </w:r>
      <w:r w:rsidR="00E1662D" w:rsidRPr="00585924">
        <w:rPr>
          <w:rFonts w:asciiTheme="minorHAnsi" w:hAnsiTheme="minorHAnsi" w:cs="Calibri"/>
          <w:sz w:val="22"/>
          <w:szCs w:val="22"/>
        </w:rPr>
        <w:t xml:space="preserve">, </w:t>
      </w:r>
      <w:r w:rsidR="00670B85" w:rsidRPr="00585924">
        <w:rPr>
          <w:rFonts w:asciiTheme="minorHAnsi" w:hAnsiTheme="minorHAnsi" w:cs="Calibri"/>
          <w:sz w:val="22"/>
          <w:szCs w:val="22"/>
        </w:rPr>
        <w:t xml:space="preserve">conforme a la necesidad de contratación presentada, </w:t>
      </w:r>
      <w:r w:rsidR="00A85C88" w:rsidRPr="00585924">
        <w:rPr>
          <w:rFonts w:asciiTheme="minorHAnsi" w:hAnsiTheme="minorHAnsi" w:cs="Calibri"/>
          <w:sz w:val="22"/>
          <w:szCs w:val="22"/>
        </w:rPr>
        <w:t>certifica</w:t>
      </w:r>
      <w:r w:rsidR="00E1662D" w:rsidRPr="00585924">
        <w:rPr>
          <w:rFonts w:asciiTheme="minorHAnsi" w:hAnsiTheme="minorHAnsi" w:cs="Calibri"/>
          <w:sz w:val="22"/>
          <w:szCs w:val="22"/>
        </w:rPr>
        <w:t>:</w:t>
      </w:r>
      <w:r w:rsidR="00E1662D" w:rsidRPr="00585924">
        <w:rPr>
          <w:rFonts w:asciiTheme="minorHAnsi" w:hAnsiTheme="minorHAnsi" w:cs="Calibri"/>
          <w:b/>
          <w:bCs/>
          <w:caps/>
          <w:sz w:val="22"/>
          <w:szCs w:val="22"/>
        </w:rPr>
        <w:t xml:space="preserve"> </w:t>
      </w:r>
    </w:p>
    <w:p w14:paraId="781A0750" w14:textId="77777777" w:rsidR="00E1662D" w:rsidRPr="00585924" w:rsidRDefault="00E1662D" w:rsidP="00E1662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2"/>
          <w:szCs w:val="22"/>
        </w:rPr>
      </w:pPr>
    </w:p>
    <w:tbl>
      <w:tblPr>
        <w:tblW w:w="48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1662D" w:rsidRPr="00585924" w14:paraId="61B2F425" w14:textId="77777777" w:rsidTr="000466B3">
        <w:tc>
          <w:tcPr>
            <w:tcW w:w="5000" w:type="pct"/>
            <w:shd w:val="clear" w:color="auto" w:fill="D9D9D9"/>
          </w:tcPr>
          <w:p w14:paraId="19977011" w14:textId="55DC7A11" w:rsidR="00E1662D" w:rsidRPr="00585924" w:rsidRDefault="00E1662D" w:rsidP="007D08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4BACC6"/>
                <w:sz w:val="22"/>
                <w:szCs w:val="22"/>
              </w:rPr>
            </w:pPr>
            <w:r w:rsidRPr="00585924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OBJETO DEL CONTRATO</w:t>
            </w:r>
          </w:p>
        </w:tc>
      </w:tr>
      <w:tr w:rsidR="00C3056E" w:rsidRPr="00585924" w14:paraId="0F5AD370" w14:textId="77777777" w:rsidTr="000466B3">
        <w:tc>
          <w:tcPr>
            <w:tcW w:w="5000" w:type="pct"/>
            <w:shd w:val="clear" w:color="auto" w:fill="auto"/>
          </w:tcPr>
          <w:p w14:paraId="294D2395" w14:textId="3A3C4013" w:rsidR="00C3056E" w:rsidRPr="000466B3" w:rsidRDefault="000466B3" w:rsidP="002F3F23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0466B3">
              <w:rPr>
                <w:rFonts w:asciiTheme="minorHAnsi" w:hAnsiTheme="minorHAnsi"/>
                <w:color w:val="FF0000"/>
                <w:sz w:val="22"/>
                <w:szCs w:val="22"/>
              </w:rPr>
              <w:t>XXXXXXXX XXXXXXXXXXXXXXX XXXXXXXXXXXXXXXXXXXXX XXXXXXXXXXXXXXXX XXXXXXXXXXXXXXX XXXXXXXXX XXXXXXXXXXXX XXXXXXXXXXXXXXXXXX XXXXXXXXXXXXX XXXXXXXXXXXXXX XXXXXXXXXXXXXXX</w:t>
            </w:r>
          </w:p>
        </w:tc>
      </w:tr>
    </w:tbl>
    <w:p w14:paraId="0A2574C5" w14:textId="77777777" w:rsidR="009F63BD" w:rsidRDefault="009F63BD" w:rsidP="00E1662D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5FE8A12D" w14:textId="24EF448C" w:rsidR="00E1662D" w:rsidRPr="00585924" w:rsidRDefault="00E1662D" w:rsidP="006B1530">
      <w:pPr>
        <w:autoSpaceDE w:val="0"/>
        <w:autoSpaceDN w:val="0"/>
        <w:adjustRightInd w:val="0"/>
        <w:ind w:right="49"/>
        <w:rPr>
          <w:rFonts w:asciiTheme="minorHAnsi" w:hAnsiTheme="minorHAnsi" w:cs="Calibri"/>
          <w:sz w:val="22"/>
          <w:szCs w:val="22"/>
        </w:rPr>
      </w:pPr>
      <w:r w:rsidRPr="00585924">
        <w:rPr>
          <w:rFonts w:asciiTheme="minorHAnsi" w:hAnsiTheme="minorHAnsi" w:cs="Calibri"/>
          <w:sz w:val="22"/>
          <w:szCs w:val="22"/>
        </w:rPr>
        <w:t>De acuerdo con lo establecido en el literal h) del numeral 4 del artículo 2 de la Ley 1150 de 2007 y el artículo 2.2.1.2.1.4.9</w:t>
      </w:r>
      <w:r w:rsidRPr="00585924">
        <w:rPr>
          <w:rFonts w:asciiTheme="minorHAnsi" w:hAnsiTheme="minorHAnsi" w:cs="Calibri"/>
          <w:bCs/>
          <w:sz w:val="22"/>
          <w:szCs w:val="22"/>
        </w:rPr>
        <w:t xml:space="preserve"> del Decreto 1082 de 2015,</w:t>
      </w:r>
      <w:r w:rsidRPr="00585924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585924">
        <w:rPr>
          <w:rFonts w:asciiTheme="minorHAnsi" w:hAnsiTheme="minorHAnsi" w:cs="Calibri"/>
          <w:sz w:val="22"/>
          <w:szCs w:val="22"/>
        </w:rPr>
        <w:t>estos servicios se podrán contratar directamente con la persona natural que esté en capacidad de ejecutar el objeto del contrato y que haya demostrado la idoneidad o experiencia requerida y relacionada con el área de que se trate, sin que sea necesario que haya obtenido previamente varias ofertas, de lo cual el ordenador del gasto deberá dejar constancia escrita.</w:t>
      </w:r>
    </w:p>
    <w:p w14:paraId="7A7C24FE" w14:textId="4688F3E2" w:rsidR="00E1662D" w:rsidRDefault="00E1662D" w:rsidP="006B1530">
      <w:pPr>
        <w:autoSpaceDE w:val="0"/>
        <w:autoSpaceDN w:val="0"/>
        <w:adjustRightInd w:val="0"/>
        <w:ind w:right="49"/>
        <w:rPr>
          <w:rFonts w:asciiTheme="minorHAnsi" w:hAnsiTheme="minorHAnsi" w:cs="Calibri"/>
          <w:sz w:val="22"/>
          <w:szCs w:val="22"/>
        </w:rPr>
      </w:pPr>
    </w:p>
    <w:p w14:paraId="27FB5BD1" w14:textId="2F5F569C" w:rsidR="009F63BD" w:rsidRDefault="009F63BD" w:rsidP="006B1530">
      <w:pPr>
        <w:autoSpaceDE w:val="0"/>
        <w:autoSpaceDN w:val="0"/>
        <w:adjustRightInd w:val="0"/>
        <w:ind w:right="49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Es p</w:t>
      </w:r>
      <w:r w:rsidRPr="001F03BB">
        <w:rPr>
          <w:rFonts w:asciiTheme="minorHAnsi" w:hAnsiTheme="minorHAnsi" w:cs="Calibri"/>
          <w:sz w:val="22"/>
          <w:szCs w:val="22"/>
        </w:rPr>
        <w:t>or ello, que se verifica los estudios y experiencia</w:t>
      </w:r>
      <w:r w:rsidR="00371B4E">
        <w:rPr>
          <w:rFonts w:asciiTheme="minorHAnsi" w:hAnsiTheme="minorHAnsi" w:cs="Calibri"/>
          <w:sz w:val="22"/>
          <w:szCs w:val="22"/>
        </w:rPr>
        <w:t xml:space="preserve"> de </w:t>
      </w:r>
      <w:r w:rsidR="00C147BD">
        <w:rPr>
          <w:rFonts w:asciiTheme="minorHAnsi" w:hAnsiTheme="minorHAnsi" w:cs="Calibri"/>
          <w:sz w:val="22"/>
          <w:szCs w:val="22"/>
        </w:rPr>
        <w:t xml:space="preserve">la hoja de vida de </w:t>
      </w:r>
      <w:r w:rsidR="00157939" w:rsidRPr="000466B3">
        <w:rPr>
          <w:rFonts w:asciiTheme="minorHAnsi" w:hAnsiTheme="minorHAnsi" w:cs="Calibri"/>
          <w:color w:val="FF0000"/>
          <w:sz w:val="22"/>
          <w:szCs w:val="22"/>
        </w:rPr>
        <w:t xml:space="preserve">XXXXXXXXXXXXX </w:t>
      </w:r>
      <w:r w:rsidR="00371B4E" w:rsidRPr="001F03BB">
        <w:rPr>
          <w:rFonts w:asciiTheme="minorHAnsi" w:hAnsiTheme="minorHAnsi" w:cs="Calibri"/>
          <w:sz w:val="22"/>
          <w:szCs w:val="22"/>
        </w:rPr>
        <w:t xml:space="preserve">identificado </w:t>
      </w:r>
      <w:r w:rsidR="00371B4E" w:rsidRPr="000466B3">
        <w:rPr>
          <w:rFonts w:asciiTheme="minorHAnsi" w:hAnsiTheme="minorHAnsi" w:cs="Calibri"/>
          <w:color w:val="FF0000"/>
          <w:sz w:val="22"/>
          <w:szCs w:val="22"/>
        </w:rPr>
        <w:t xml:space="preserve">(a) </w:t>
      </w:r>
      <w:r w:rsidR="00371B4E" w:rsidRPr="001F03BB">
        <w:rPr>
          <w:rFonts w:asciiTheme="minorHAnsi" w:hAnsiTheme="minorHAnsi" w:cs="Calibri"/>
          <w:sz w:val="22"/>
          <w:szCs w:val="22"/>
        </w:rPr>
        <w:t>con la cédu</w:t>
      </w:r>
      <w:r w:rsidR="00C74D3F">
        <w:rPr>
          <w:rFonts w:asciiTheme="minorHAnsi" w:hAnsiTheme="minorHAnsi" w:cs="Calibri"/>
          <w:sz w:val="22"/>
          <w:szCs w:val="22"/>
        </w:rPr>
        <w:t xml:space="preserve">la de ciudadanía Nro. </w:t>
      </w:r>
      <w:r w:rsidR="000466B3" w:rsidRPr="000466B3">
        <w:rPr>
          <w:rFonts w:asciiTheme="minorHAnsi" w:hAnsiTheme="minorHAnsi" w:cs="Calibri"/>
          <w:color w:val="FF0000"/>
          <w:sz w:val="22"/>
          <w:szCs w:val="22"/>
        </w:rPr>
        <w:t>XXXXXXXX</w:t>
      </w:r>
      <w:r w:rsidR="00C74D3F" w:rsidRPr="000466B3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C147BD" w:rsidRPr="000466B3">
        <w:rPr>
          <w:rFonts w:asciiTheme="minorHAnsi" w:hAnsiTheme="minorHAnsi" w:cs="Calibri"/>
          <w:color w:val="FF0000"/>
          <w:sz w:val="22"/>
          <w:szCs w:val="22"/>
        </w:rPr>
        <w:t xml:space="preserve">de </w:t>
      </w:r>
      <w:r w:rsidR="000466B3">
        <w:rPr>
          <w:rFonts w:asciiTheme="minorHAnsi" w:hAnsiTheme="minorHAnsi" w:cs="Calibri"/>
          <w:color w:val="FF0000"/>
          <w:sz w:val="22"/>
          <w:szCs w:val="22"/>
        </w:rPr>
        <w:t>XXXXXXXX</w:t>
      </w:r>
      <w:r w:rsidR="00C147BD" w:rsidRPr="000466B3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0466B3">
        <w:rPr>
          <w:rFonts w:asciiTheme="minorHAnsi" w:hAnsiTheme="minorHAnsi" w:cs="Calibri"/>
          <w:color w:val="FF0000"/>
          <w:sz w:val="22"/>
          <w:szCs w:val="22"/>
        </w:rPr>
        <w:t>XXXXXXXXX</w:t>
      </w:r>
      <w:r w:rsidRPr="001F03BB">
        <w:rPr>
          <w:rFonts w:asciiTheme="minorHAnsi" w:hAnsiTheme="minorHAnsi" w:cs="Calibri"/>
          <w:sz w:val="22"/>
          <w:szCs w:val="22"/>
        </w:rPr>
        <w:t xml:space="preserve">, de acuerdo al siguiente análisis:  </w:t>
      </w:r>
    </w:p>
    <w:p w14:paraId="79656CDF" w14:textId="77777777" w:rsidR="00114829" w:rsidRPr="001F03BB" w:rsidRDefault="00114829" w:rsidP="006B1530">
      <w:pPr>
        <w:autoSpaceDE w:val="0"/>
        <w:autoSpaceDN w:val="0"/>
        <w:adjustRightInd w:val="0"/>
        <w:ind w:right="49"/>
        <w:rPr>
          <w:rFonts w:asciiTheme="minorHAnsi" w:hAnsiTheme="minorHAnsi" w:cs="Calibri"/>
          <w:sz w:val="22"/>
          <w:szCs w:val="22"/>
        </w:rPr>
      </w:pPr>
    </w:p>
    <w:p w14:paraId="60361002" w14:textId="758BB81A" w:rsidR="009F63BD" w:rsidRDefault="007C00BB" w:rsidP="006B1530">
      <w:pPr>
        <w:autoSpaceDE w:val="0"/>
        <w:autoSpaceDN w:val="0"/>
        <w:adjustRightInd w:val="0"/>
        <w:ind w:right="49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Copia título en </w:t>
      </w:r>
      <w:r w:rsidR="000466B3" w:rsidRPr="000466B3">
        <w:rPr>
          <w:rFonts w:asciiTheme="minorHAnsi" w:hAnsiTheme="minorHAnsi" w:cs="Calibri"/>
          <w:color w:val="FF0000"/>
          <w:sz w:val="22"/>
          <w:szCs w:val="22"/>
        </w:rPr>
        <w:t>XXXXXXXXXXX XXXXXXXXXX</w:t>
      </w:r>
      <w:r w:rsidR="000466B3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expedido por </w:t>
      </w:r>
      <w:r w:rsidR="000466B3" w:rsidRPr="000466B3">
        <w:rPr>
          <w:rFonts w:asciiTheme="minorHAnsi" w:hAnsiTheme="minorHAnsi" w:cs="Calibri"/>
          <w:color w:val="FF0000"/>
          <w:sz w:val="22"/>
          <w:szCs w:val="22"/>
        </w:rPr>
        <w:t>XXXXXXXXXXXXXXXXXXXXXX.</w:t>
      </w:r>
      <w:r w:rsidR="009F63BD" w:rsidRPr="000466B3">
        <w:rPr>
          <w:rFonts w:asciiTheme="minorHAnsi" w:hAnsiTheme="minorHAnsi" w:cs="Calibri"/>
          <w:color w:val="FF0000"/>
          <w:sz w:val="22"/>
          <w:szCs w:val="22"/>
        </w:rPr>
        <w:t xml:space="preserve">  </w:t>
      </w:r>
    </w:p>
    <w:p w14:paraId="77CC38AF" w14:textId="77777777" w:rsidR="00114829" w:rsidRPr="001F03BB" w:rsidRDefault="00114829" w:rsidP="006B1530">
      <w:pPr>
        <w:autoSpaceDE w:val="0"/>
        <w:autoSpaceDN w:val="0"/>
        <w:adjustRightInd w:val="0"/>
        <w:ind w:right="49"/>
        <w:rPr>
          <w:rFonts w:asciiTheme="minorHAnsi" w:hAnsiTheme="minorHAnsi" w:cs="Calibri"/>
          <w:sz w:val="22"/>
          <w:szCs w:val="22"/>
        </w:rPr>
      </w:pPr>
    </w:p>
    <w:p w14:paraId="15110900" w14:textId="77777777" w:rsidR="009F63BD" w:rsidRPr="001F03BB" w:rsidRDefault="009F63BD" w:rsidP="006B1530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1F03BB">
        <w:rPr>
          <w:rFonts w:asciiTheme="minorHAnsi" w:hAnsiTheme="minorHAnsi" w:cs="Calibri"/>
          <w:sz w:val="22"/>
          <w:szCs w:val="22"/>
        </w:rPr>
        <w:t>A continuación, se relacionan las certificaciones que acreditan experiencia</w:t>
      </w:r>
    </w:p>
    <w:p w14:paraId="49930A88" w14:textId="77777777" w:rsidR="009F63BD" w:rsidRPr="001F03BB" w:rsidRDefault="009F63BD" w:rsidP="001F03BB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134"/>
        <w:gridCol w:w="1276"/>
        <w:gridCol w:w="709"/>
        <w:gridCol w:w="709"/>
        <w:gridCol w:w="2126"/>
      </w:tblGrid>
      <w:tr w:rsidR="009F63BD" w:rsidRPr="001F03BB" w14:paraId="4D040E3E" w14:textId="77777777" w:rsidTr="00F35C09">
        <w:trPr>
          <w:trHeight w:val="315"/>
        </w:trPr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790E6DA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EMPRESA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CF5003A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DESDE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169266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HASTA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2FB5162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EXPERIENCIA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6E0008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OBSERVACIONES</w:t>
            </w:r>
          </w:p>
        </w:tc>
      </w:tr>
      <w:tr w:rsidR="009F63BD" w:rsidRPr="001F03BB" w14:paraId="3EEDAC9C" w14:textId="77777777" w:rsidTr="00F35C09">
        <w:trPr>
          <w:trHeight w:val="97"/>
        </w:trPr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4A79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D7A7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F763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B46304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MESES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4473FF4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  <w:r w:rsidRPr="001F03BB">
              <w:rPr>
                <w:rFonts w:asciiTheme="minorHAnsi" w:hAnsiTheme="minorHAnsi" w:cs="Calibri"/>
                <w:b/>
              </w:rPr>
              <w:t>DIAS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79FC" w14:textId="77777777" w:rsidR="009F63BD" w:rsidRPr="001F03BB" w:rsidRDefault="009F63BD" w:rsidP="000466B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9F63BD" w:rsidRPr="001F03BB" w14:paraId="7A9FC7A3" w14:textId="77777777" w:rsidTr="006B4FE6">
        <w:trPr>
          <w:trHeight w:val="34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C473" w14:textId="5AF25131" w:rsidR="009F63BD" w:rsidRPr="000466B3" w:rsidRDefault="00F35C09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FF0000"/>
                <w:sz w:val="16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16"/>
                <w:szCs w:val="22"/>
              </w:rPr>
              <w:t xml:space="preserve">XXXXXX XXXXXXXXXX </w:t>
            </w:r>
            <w:proofErr w:type="spellStart"/>
            <w:r>
              <w:rPr>
                <w:rFonts w:asciiTheme="minorHAnsi" w:hAnsiTheme="minorHAnsi" w:cs="Calibri"/>
                <w:color w:val="FF0000"/>
                <w:sz w:val="16"/>
                <w:szCs w:val="22"/>
              </w:rPr>
              <w:t>XXXXXXXXXX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3936" w14:textId="31161038" w:rsidR="009F63BD" w:rsidRPr="000466B3" w:rsidRDefault="007C00BB" w:rsidP="00F0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FF0000"/>
                <w:sz w:val="16"/>
                <w:szCs w:val="22"/>
              </w:rPr>
            </w:pPr>
            <w:r w:rsidRPr="000466B3">
              <w:rPr>
                <w:rFonts w:asciiTheme="minorHAnsi" w:hAnsiTheme="minorHAnsi" w:cs="Calibri"/>
                <w:color w:val="FF0000"/>
                <w:sz w:val="16"/>
                <w:szCs w:val="22"/>
              </w:rPr>
              <w:t>10/01/2023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064" w14:textId="1305EA51" w:rsidR="009F63BD" w:rsidRPr="000466B3" w:rsidRDefault="007C00BB" w:rsidP="00F0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FF0000"/>
                <w:sz w:val="16"/>
                <w:szCs w:val="22"/>
              </w:rPr>
            </w:pPr>
            <w:r w:rsidRPr="000466B3">
              <w:rPr>
                <w:rFonts w:asciiTheme="minorHAnsi" w:hAnsiTheme="minorHAnsi" w:cs="Calibri"/>
                <w:color w:val="FF0000"/>
                <w:sz w:val="16"/>
                <w:szCs w:val="22"/>
              </w:rPr>
              <w:t>09/05/2023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F4169DF" w14:textId="1E5F9A82" w:rsidR="009F63BD" w:rsidRPr="000466B3" w:rsidRDefault="007C00BB" w:rsidP="00F0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color w:val="FF0000"/>
                <w:sz w:val="16"/>
                <w:szCs w:val="22"/>
              </w:rPr>
            </w:pPr>
            <w:r w:rsidRPr="000466B3">
              <w:rPr>
                <w:rFonts w:asciiTheme="minorHAnsi" w:hAnsiTheme="minorHAnsi" w:cs="Calibri"/>
                <w:color w:val="FF0000"/>
                <w:sz w:val="16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B877F48" w14:textId="77777777" w:rsidR="009F63BD" w:rsidRPr="002002EC" w:rsidRDefault="009F63BD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CF4" w14:textId="0D789D3C" w:rsidR="009F63BD" w:rsidRPr="002002EC" w:rsidRDefault="009F63BD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</w:tr>
      <w:tr w:rsidR="007C00BB" w:rsidRPr="001F03BB" w14:paraId="091CC912" w14:textId="77777777" w:rsidTr="006B4FE6">
        <w:trPr>
          <w:trHeight w:val="34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9A5" w14:textId="3E686279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D8DB" w14:textId="5A77BBB1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2233" w14:textId="6AD3CD4C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EBD3CB" w14:textId="18BB7713" w:rsidR="007C00BB" w:rsidRPr="002002EC" w:rsidRDefault="007C00BB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2907B6" w14:textId="2A8057F7" w:rsidR="007C00BB" w:rsidRPr="002002EC" w:rsidRDefault="007C00BB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9958" w14:textId="77777777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</w:tr>
      <w:tr w:rsidR="007C00BB" w:rsidRPr="001F03BB" w14:paraId="1FE2E070" w14:textId="77777777" w:rsidTr="00F35C09">
        <w:trPr>
          <w:trHeight w:val="34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6C0" w14:textId="2B016CBB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CFE" w14:textId="564EE058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4C8F" w14:textId="146DE09F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EC044F" w14:textId="3C654752" w:rsidR="007C00BB" w:rsidRPr="002002EC" w:rsidRDefault="007C00BB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76E1601" w14:textId="23778CE7" w:rsidR="007C00BB" w:rsidRPr="002002EC" w:rsidRDefault="007C00BB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ECE4" w14:textId="77777777" w:rsidR="007C00BB" w:rsidRPr="002002EC" w:rsidRDefault="007C00BB" w:rsidP="001F03BB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22"/>
                <w:highlight w:val="yellow"/>
              </w:rPr>
            </w:pPr>
          </w:p>
        </w:tc>
      </w:tr>
      <w:tr w:rsidR="001F03BB" w:rsidRPr="001F03BB" w14:paraId="3CD133D8" w14:textId="77777777" w:rsidTr="00F35C09">
        <w:trPr>
          <w:trHeight w:val="381"/>
        </w:trPr>
        <w:tc>
          <w:tcPr>
            <w:tcW w:w="6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E01B" w14:textId="579D4B42" w:rsidR="001F03BB" w:rsidRPr="007C00BB" w:rsidRDefault="001F03BB" w:rsidP="001F03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C00BB">
              <w:rPr>
                <w:rFonts w:asciiTheme="minorHAnsi" w:hAnsiTheme="minorHAnsi" w:cs="Calibri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21423EF" w14:textId="19CBDE4F" w:rsidR="001F03BB" w:rsidRPr="000466B3" w:rsidRDefault="00157939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0466B3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9B33D2C" w14:textId="4003F4A7" w:rsidR="001F03BB" w:rsidRPr="000466B3" w:rsidRDefault="00157939" w:rsidP="007C00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0466B3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B5CC" w14:textId="01A0F4CB" w:rsidR="001F03BB" w:rsidRPr="007C00BB" w:rsidRDefault="001F03BB" w:rsidP="00F03A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C00BB">
              <w:rPr>
                <w:rFonts w:asciiTheme="minorHAnsi" w:hAnsiTheme="minorHAnsi" w:cs="Calibri"/>
                <w:b/>
                <w:sz w:val="22"/>
                <w:szCs w:val="22"/>
              </w:rPr>
              <w:t>EXPERIENCIA TOTAL</w:t>
            </w:r>
          </w:p>
        </w:tc>
      </w:tr>
    </w:tbl>
    <w:p w14:paraId="1F5B230F" w14:textId="77777777" w:rsidR="009F63BD" w:rsidRPr="00585924" w:rsidRDefault="009F63BD" w:rsidP="00E1662D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6C21414E" w14:textId="1746624A" w:rsidR="00062787" w:rsidRDefault="00E1662D" w:rsidP="0017157D">
      <w:pPr>
        <w:tabs>
          <w:tab w:val="left" w:pos="-720"/>
        </w:tabs>
        <w:rPr>
          <w:rFonts w:asciiTheme="minorHAnsi" w:hAnsiTheme="minorHAnsi" w:cs="Calibri"/>
          <w:sz w:val="22"/>
          <w:szCs w:val="22"/>
        </w:rPr>
      </w:pPr>
      <w:r w:rsidRPr="00585924">
        <w:rPr>
          <w:rFonts w:asciiTheme="minorHAnsi" w:hAnsiTheme="minorHAnsi" w:cs="Calibri"/>
          <w:sz w:val="22"/>
          <w:szCs w:val="22"/>
        </w:rPr>
        <w:t xml:space="preserve">En virtud de lo anterior este despacho CERTIFICA, la hoja de vida </w:t>
      </w:r>
      <w:r w:rsidR="007825A7" w:rsidRPr="00585924">
        <w:rPr>
          <w:rFonts w:asciiTheme="minorHAnsi" w:hAnsiTheme="minorHAnsi" w:cs="Calibri"/>
          <w:sz w:val="22"/>
          <w:szCs w:val="22"/>
        </w:rPr>
        <w:t>de</w:t>
      </w:r>
      <w:r w:rsidR="000466B3">
        <w:rPr>
          <w:rFonts w:asciiTheme="minorHAnsi" w:hAnsiTheme="minorHAnsi" w:cs="Calibri"/>
          <w:sz w:val="22"/>
          <w:szCs w:val="22"/>
        </w:rPr>
        <w:t xml:space="preserve"> </w:t>
      </w:r>
      <w:r w:rsidR="00157939" w:rsidRPr="006B1530">
        <w:rPr>
          <w:rFonts w:asciiTheme="minorHAnsi" w:hAnsiTheme="minorHAnsi" w:cs="Calibri"/>
          <w:b/>
          <w:color w:val="FF0000"/>
          <w:sz w:val="22"/>
          <w:szCs w:val="22"/>
        </w:rPr>
        <w:t>XXXXXXXXXXXX</w:t>
      </w:r>
      <w:r w:rsidR="00114829" w:rsidRPr="006B1530">
        <w:rPr>
          <w:rFonts w:asciiTheme="minorHAnsi" w:hAnsiTheme="minorHAnsi" w:cs="Calibri"/>
          <w:b/>
          <w:color w:val="FF0000"/>
          <w:sz w:val="22"/>
          <w:szCs w:val="22"/>
        </w:rPr>
        <w:t>,</w:t>
      </w:r>
      <w:r w:rsidR="00585924" w:rsidRPr="0017157D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85924">
        <w:rPr>
          <w:rFonts w:asciiTheme="minorHAnsi" w:hAnsiTheme="minorHAnsi" w:cs="Calibri"/>
          <w:bCs/>
          <w:sz w:val="22"/>
          <w:szCs w:val="22"/>
        </w:rPr>
        <w:t>y s</w:t>
      </w:r>
      <w:r w:rsidR="00EE2DAE">
        <w:rPr>
          <w:rFonts w:asciiTheme="minorHAnsi" w:hAnsiTheme="minorHAnsi" w:cs="Calibri"/>
          <w:bCs/>
          <w:sz w:val="22"/>
          <w:szCs w:val="22"/>
        </w:rPr>
        <w:t>us documentos anexos</w:t>
      </w:r>
      <w:r w:rsidRPr="00585924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9F63BD">
        <w:rPr>
          <w:rFonts w:asciiTheme="minorHAnsi" w:hAnsiTheme="minorHAnsi" w:cs="Calibri"/>
          <w:bCs/>
          <w:sz w:val="22"/>
          <w:szCs w:val="22"/>
        </w:rPr>
        <w:t xml:space="preserve">verificando que </w:t>
      </w:r>
      <w:r w:rsidRPr="00585924">
        <w:rPr>
          <w:rFonts w:asciiTheme="minorHAnsi" w:hAnsiTheme="minorHAnsi" w:cs="Calibri"/>
          <w:sz w:val="22"/>
          <w:szCs w:val="22"/>
        </w:rPr>
        <w:t>cuenta con la capacidad</w:t>
      </w:r>
      <w:r w:rsidR="009F63BD">
        <w:rPr>
          <w:rFonts w:asciiTheme="minorHAnsi" w:hAnsiTheme="minorHAnsi" w:cs="Calibri"/>
          <w:sz w:val="22"/>
          <w:szCs w:val="22"/>
        </w:rPr>
        <w:t xml:space="preserve"> para </w:t>
      </w:r>
      <w:r w:rsidRPr="00585924">
        <w:rPr>
          <w:rFonts w:asciiTheme="minorHAnsi" w:hAnsiTheme="minorHAnsi" w:cs="Calibri"/>
          <w:sz w:val="22"/>
          <w:szCs w:val="22"/>
        </w:rPr>
        <w:t xml:space="preserve">ejecutar el objeto arriba descrito y ha </w:t>
      </w:r>
      <w:r w:rsidR="009F63BD" w:rsidRPr="00585924">
        <w:rPr>
          <w:rFonts w:asciiTheme="minorHAnsi" w:hAnsiTheme="minorHAnsi" w:cs="Calibri"/>
          <w:sz w:val="22"/>
          <w:szCs w:val="22"/>
        </w:rPr>
        <w:t>demostra</w:t>
      </w:r>
      <w:r w:rsidR="009F63BD">
        <w:rPr>
          <w:rFonts w:asciiTheme="minorHAnsi" w:hAnsiTheme="minorHAnsi" w:cs="Calibri"/>
          <w:sz w:val="22"/>
          <w:szCs w:val="22"/>
        </w:rPr>
        <w:t>d</w:t>
      </w:r>
      <w:r w:rsidR="009F63BD" w:rsidRPr="00585924">
        <w:rPr>
          <w:rFonts w:asciiTheme="minorHAnsi" w:hAnsiTheme="minorHAnsi" w:cs="Calibri"/>
          <w:sz w:val="22"/>
          <w:szCs w:val="22"/>
        </w:rPr>
        <w:t>o</w:t>
      </w:r>
      <w:r w:rsidR="009F63BD">
        <w:rPr>
          <w:rFonts w:asciiTheme="minorHAnsi" w:hAnsiTheme="minorHAnsi" w:cs="Calibri"/>
          <w:sz w:val="22"/>
          <w:szCs w:val="22"/>
        </w:rPr>
        <w:t xml:space="preserve"> la</w:t>
      </w:r>
      <w:r w:rsidRPr="00585924">
        <w:rPr>
          <w:rFonts w:asciiTheme="minorHAnsi" w:hAnsiTheme="minorHAnsi" w:cs="Calibri"/>
          <w:sz w:val="22"/>
          <w:szCs w:val="22"/>
        </w:rPr>
        <w:t xml:space="preserve"> idoneidad y experiencia relacionada </w:t>
      </w:r>
      <w:r w:rsidR="00062787" w:rsidRPr="00062787">
        <w:rPr>
          <w:rFonts w:asciiTheme="minorHAnsi" w:hAnsiTheme="minorHAnsi" w:cs="Calibri"/>
          <w:sz w:val="22"/>
          <w:szCs w:val="22"/>
        </w:rPr>
        <w:t>con el objeto del contrato a celebrar</w:t>
      </w:r>
    </w:p>
    <w:p w14:paraId="45471A3D" w14:textId="02940869" w:rsidR="00C61F2F" w:rsidRPr="00585924" w:rsidRDefault="00C61F2F" w:rsidP="00E1662D">
      <w:pPr>
        <w:tabs>
          <w:tab w:val="left" w:pos="-720"/>
        </w:tabs>
        <w:rPr>
          <w:rFonts w:asciiTheme="minorHAnsi" w:eastAsia="DotumChe" w:hAnsiTheme="minorHAnsi" w:cs="Calibri"/>
          <w:spacing w:val="-3"/>
          <w:sz w:val="22"/>
          <w:szCs w:val="22"/>
        </w:rPr>
      </w:pPr>
    </w:p>
    <w:p w14:paraId="2DD351E5" w14:textId="3210738D" w:rsidR="00E1662D" w:rsidRDefault="00E1662D" w:rsidP="00A0228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r w:rsidRPr="00585924">
        <w:rPr>
          <w:rFonts w:asciiTheme="minorHAnsi" w:hAnsiTheme="minorHAnsi" w:cs="Calibri"/>
          <w:sz w:val="22"/>
          <w:szCs w:val="22"/>
        </w:rPr>
        <w:t>Por lo anteriormente mencionado</w:t>
      </w:r>
      <w:r w:rsidR="004C3981">
        <w:rPr>
          <w:rFonts w:asciiTheme="minorHAnsi" w:hAnsiTheme="minorHAnsi" w:cs="Calibri"/>
          <w:sz w:val="22"/>
          <w:szCs w:val="22"/>
        </w:rPr>
        <w:t xml:space="preserve">, resulta conveniente </w:t>
      </w:r>
      <w:r w:rsidRPr="00585924">
        <w:rPr>
          <w:rFonts w:asciiTheme="minorHAnsi" w:hAnsiTheme="minorHAnsi" w:cs="Calibri"/>
          <w:sz w:val="22"/>
          <w:szCs w:val="22"/>
        </w:rPr>
        <w:t xml:space="preserve">celebrar el respectivo contrato de Prestación de servicios </w:t>
      </w:r>
      <w:r w:rsidR="00F35C09" w:rsidRPr="00F35C09">
        <w:rPr>
          <w:rFonts w:asciiTheme="minorHAnsi" w:hAnsiTheme="minorHAnsi" w:cs="Calibri"/>
          <w:color w:val="FF0000"/>
          <w:sz w:val="22"/>
          <w:szCs w:val="22"/>
        </w:rPr>
        <w:t>XXXXXXXXXXXX XXXXXXXXXXXXX</w:t>
      </w:r>
      <w:r w:rsidR="006B1530">
        <w:rPr>
          <w:rFonts w:ascii="Calibri" w:hAnsi="Calibri" w:cs="Calibri"/>
          <w:color w:val="FF0000"/>
          <w:sz w:val="22"/>
          <w:szCs w:val="22"/>
        </w:rPr>
        <w:t>.</w:t>
      </w:r>
    </w:p>
    <w:p w14:paraId="19D30115" w14:textId="7715B537" w:rsidR="006B1530" w:rsidRDefault="006B1530" w:rsidP="00A0228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16D5EBA1" w14:textId="462481CD" w:rsidR="006B1530" w:rsidRDefault="006B1530" w:rsidP="00A0228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01947E74" w14:textId="77777777" w:rsidR="006B1530" w:rsidRDefault="006B1530" w:rsidP="00A02282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14:paraId="0F6A9C17" w14:textId="77777777" w:rsidR="006B1530" w:rsidRPr="006B1530" w:rsidRDefault="006B1530" w:rsidP="006B1530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6B1530">
        <w:rPr>
          <w:rFonts w:ascii="Calibri" w:hAnsi="Calibri" w:cs="Calibri"/>
          <w:b/>
          <w:color w:val="FF0000"/>
          <w:sz w:val="22"/>
          <w:szCs w:val="22"/>
        </w:rPr>
        <w:t>NOMBRE COMPLETO</w:t>
      </w:r>
    </w:p>
    <w:p w14:paraId="704713CB" w14:textId="38C3C79C" w:rsidR="00DA306B" w:rsidRPr="009F63BD" w:rsidRDefault="006B1530" w:rsidP="009F63BD">
      <w:pPr>
        <w:jc w:val="center"/>
        <w:rPr>
          <w:rFonts w:asciiTheme="minorHAnsi" w:hAnsiTheme="minorHAnsi" w:cs="Calibri"/>
        </w:rPr>
      </w:pPr>
      <w:r w:rsidRPr="006B1530">
        <w:rPr>
          <w:rFonts w:ascii="Calibri" w:hAnsi="Calibri" w:cs="Calibri"/>
          <w:color w:val="FF0000"/>
          <w:sz w:val="22"/>
          <w:szCs w:val="22"/>
        </w:rPr>
        <w:t>Vicerrector (a) Administrativo (a)</w:t>
      </w:r>
      <w:r w:rsidR="00DA306B" w:rsidRPr="00585924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A306B" w:rsidRPr="009F63BD" w:rsidSect="000466B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134" w:header="851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7357" w14:textId="77777777" w:rsidR="000F7C2A" w:rsidRDefault="000F7C2A">
      <w:r>
        <w:separator/>
      </w:r>
    </w:p>
  </w:endnote>
  <w:endnote w:type="continuationSeparator" w:id="0">
    <w:p w14:paraId="70A49BA2" w14:textId="77777777" w:rsidR="000F7C2A" w:rsidRDefault="000F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FC92" w14:textId="15566244" w:rsidR="003E2DC9" w:rsidRDefault="003E2DC9" w:rsidP="003E2DC9">
    <w:pPr>
      <w:pStyle w:val="Piedepgina"/>
      <w:tabs>
        <w:tab w:val="clear" w:pos="4252"/>
        <w:tab w:val="clear" w:pos="8504"/>
        <w:tab w:val="left" w:pos="573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2FB8" w14:textId="77777777" w:rsidR="003E2DC9" w:rsidRDefault="003E2DC9" w:rsidP="003E2DC9">
    <w:pPr>
      <w:pStyle w:val="Piedepgina"/>
      <w:tabs>
        <w:tab w:val="clear" w:pos="4252"/>
        <w:tab w:val="clear" w:pos="8504"/>
        <w:tab w:val="left" w:pos="57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46B8" w14:textId="77777777" w:rsidR="000F7C2A" w:rsidRDefault="000F7C2A">
      <w:r>
        <w:separator/>
      </w:r>
    </w:p>
  </w:footnote>
  <w:footnote w:type="continuationSeparator" w:id="0">
    <w:p w14:paraId="3034C0DE" w14:textId="77777777" w:rsidR="000F7C2A" w:rsidRDefault="000F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1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56"/>
      <w:gridCol w:w="6102"/>
      <w:gridCol w:w="1951"/>
    </w:tblGrid>
    <w:tr w:rsidR="00F56145" w:rsidRPr="0085129E" w14:paraId="594FC93A" w14:textId="77777777" w:rsidTr="00D45B2F">
      <w:trPr>
        <w:trHeight w:val="369"/>
      </w:trPr>
      <w:tc>
        <w:tcPr>
          <w:tcW w:w="1017" w:type="pct"/>
          <w:vMerge w:val="restart"/>
          <w:vAlign w:val="center"/>
        </w:tcPr>
        <w:p w14:paraId="22503111" w14:textId="77777777" w:rsidR="00F56145" w:rsidRPr="0085129E" w:rsidRDefault="00040657" w:rsidP="00F56145">
          <w:pPr>
            <w:jc w:val="center"/>
            <w:rPr>
              <w:rFonts w:cs="Aria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36371D70" wp14:editId="3C3CE9EE">
                <wp:simplePos x="0" y="0"/>
                <wp:positionH relativeFrom="margin">
                  <wp:posOffset>88265</wp:posOffset>
                </wp:positionH>
                <wp:positionV relativeFrom="margin">
                  <wp:posOffset>23495</wp:posOffset>
                </wp:positionV>
                <wp:extent cx="909955" cy="955040"/>
                <wp:effectExtent l="0" t="0" r="0" b="0"/>
                <wp:wrapNone/>
                <wp:docPr id="5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955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18" w:type="pct"/>
          <w:shd w:val="clear" w:color="auto" w:fill="auto"/>
          <w:vAlign w:val="center"/>
        </w:tcPr>
        <w:p w14:paraId="79772945" w14:textId="77777777" w:rsidR="00F56145" w:rsidRPr="0018448E" w:rsidRDefault="00F56145" w:rsidP="00F56145">
          <w:pPr>
            <w:pStyle w:val="Encabezado"/>
            <w:rPr>
              <w:rFonts w:ascii="Calibri" w:hAnsi="Calibri" w:cs="Arial"/>
              <w:bCs/>
              <w:sz w:val="22"/>
              <w:szCs w:val="22"/>
            </w:rPr>
          </w:pPr>
          <w:r w:rsidRPr="0018448E">
            <w:rPr>
              <w:rFonts w:ascii="Calibri" w:hAnsi="Calibri" w:cs="Arial"/>
              <w:bCs/>
              <w:sz w:val="22"/>
              <w:szCs w:val="22"/>
            </w:rPr>
            <w:t>MACROPROCESO: APOYO</w:t>
          </w:r>
        </w:p>
      </w:tc>
      <w:tc>
        <w:tcPr>
          <w:tcW w:w="965" w:type="pct"/>
        </w:tcPr>
        <w:p w14:paraId="6B7742EF" w14:textId="77777777" w:rsidR="00F56145" w:rsidRPr="00140EA3" w:rsidRDefault="00F56145" w:rsidP="00F56145">
          <w:pPr>
            <w:pStyle w:val="Encabezado"/>
            <w:rPr>
              <w:rFonts w:ascii="Calibri" w:hAnsi="Calibri" w:cs="Arial"/>
              <w:color w:val="000000"/>
              <w:sz w:val="22"/>
              <w:szCs w:val="22"/>
            </w:rPr>
          </w:pPr>
          <w:r w:rsidRPr="00140EA3">
            <w:rPr>
              <w:rFonts w:ascii="Calibri" w:hAnsi="Calibri" w:cs="Arial"/>
              <w:color w:val="000000"/>
              <w:sz w:val="22"/>
              <w:szCs w:val="22"/>
            </w:rPr>
            <w:t>F-GJU-003</w:t>
          </w:r>
        </w:p>
      </w:tc>
    </w:tr>
    <w:tr w:rsidR="00F56145" w:rsidRPr="0085129E" w14:paraId="2820A01A" w14:textId="77777777" w:rsidTr="00D45B2F">
      <w:trPr>
        <w:trHeight w:val="369"/>
      </w:trPr>
      <w:tc>
        <w:tcPr>
          <w:tcW w:w="1017" w:type="pct"/>
          <w:vMerge/>
        </w:tcPr>
        <w:p w14:paraId="64E7A064" w14:textId="77777777" w:rsidR="00F56145" w:rsidRPr="0085129E" w:rsidRDefault="00F56145" w:rsidP="00F56145">
          <w:pPr>
            <w:rPr>
              <w:rFonts w:cs="Arial"/>
            </w:rPr>
          </w:pPr>
        </w:p>
      </w:tc>
      <w:tc>
        <w:tcPr>
          <w:tcW w:w="3018" w:type="pct"/>
          <w:shd w:val="clear" w:color="auto" w:fill="auto"/>
          <w:vAlign w:val="center"/>
        </w:tcPr>
        <w:p w14:paraId="250112DE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18448E">
            <w:rPr>
              <w:rFonts w:ascii="Calibri" w:hAnsi="Calibri" w:cs="Arial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Arial"/>
              <w:b/>
              <w:sz w:val="22"/>
              <w:szCs w:val="22"/>
            </w:rPr>
            <w:t>GESTIÓN JURIDICA</w:t>
          </w:r>
        </w:p>
      </w:tc>
      <w:tc>
        <w:tcPr>
          <w:tcW w:w="965" w:type="pct"/>
          <w:vAlign w:val="center"/>
        </w:tcPr>
        <w:p w14:paraId="353D8FC3" w14:textId="77777777" w:rsidR="00F56145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VERSIÓN: 01</w:t>
          </w:r>
        </w:p>
        <w:p w14:paraId="15C0FFC3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sz w:val="22"/>
              <w:szCs w:val="22"/>
            </w:rPr>
            <w:t>9-10-2017</w:t>
          </w:r>
        </w:p>
      </w:tc>
    </w:tr>
    <w:tr w:rsidR="00F56145" w:rsidRPr="0085129E" w14:paraId="73EF597B" w14:textId="77777777" w:rsidTr="00D45B2F">
      <w:trPr>
        <w:trHeight w:val="758"/>
      </w:trPr>
      <w:tc>
        <w:tcPr>
          <w:tcW w:w="1017" w:type="pct"/>
          <w:vMerge/>
        </w:tcPr>
        <w:p w14:paraId="06AACB22" w14:textId="77777777" w:rsidR="00F56145" w:rsidRPr="0085129E" w:rsidRDefault="00F56145" w:rsidP="00F56145">
          <w:pPr>
            <w:rPr>
              <w:rFonts w:cs="Arial"/>
            </w:rPr>
          </w:pPr>
        </w:p>
      </w:tc>
      <w:tc>
        <w:tcPr>
          <w:tcW w:w="3018" w:type="pct"/>
          <w:shd w:val="clear" w:color="auto" w:fill="auto"/>
          <w:vAlign w:val="center"/>
        </w:tcPr>
        <w:p w14:paraId="613F87FA" w14:textId="77777777" w:rsidR="00F56145" w:rsidRPr="0018448E" w:rsidRDefault="00F56145" w:rsidP="00F56145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  <w:r>
            <w:rPr>
              <w:rFonts w:ascii="Calibri" w:hAnsi="Calibri" w:cs="Arial"/>
              <w:b/>
              <w:bCs/>
              <w:sz w:val="22"/>
              <w:szCs w:val="22"/>
            </w:rPr>
            <w:t>FORMATO: CARTA DE NECESIDAD CONTRATACIÓN DIRECTA</w:t>
          </w:r>
        </w:p>
      </w:tc>
      <w:tc>
        <w:tcPr>
          <w:tcW w:w="965" w:type="pct"/>
          <w:vAlign w:val="center"/>
        </w:tcPr>
        <w:p w14:paraId="5D507D9A" w14:textId="550DAAD0" w:rsidR="00F56145" w:rsidRPr="0018448E" w:rsidRDefault="00F56145" w:rsidP="00F56145">
          <w:pPr>
            <w:pStyle w:val="Encabezado"/>
            <w:rPr>
              <w:rFonts w:ascii="Calibri" w:hAnsi="Calibri" w:cs="Arial"/>
              <w:sz w:val="22"/>
              <w:szCs w:val="22"/>
            </w:rPr>
          </w:pPr>
          <w:r w:rsidRPr="0018448E">
            <w:rPr>
              <w:rFonts w:ascii="Calibri" w:hAnsi="Calibri"/>
              <w:sz w:val="22"/>
              <w:szCs w:val="22"/>
            </w:rPr>
            <w:t xml:space="preserve">PÁGINA </w:t>
          </w:r>
          <w:r w:rsidRPr="0018448E">
            <w:rPr>
              <w:rFonts w:ascii="Calibri" w:hAnsi="Calibri"/>
              <w:sz w:val="22"/>
              <w:szCs w:val="22"/>
            </w:rPr>
            <w:fldChar w:fldCharType="begin"/>
          </w:r>
          <w:r w:rsidRPr="0018448E">
            <w:rPr>
              <w:rFonts w:ascii="Calibri" w:hAnsi="Calibri"/>
              <w:sz w:val="22"/>
              <w:szCs w:val="22"/>
            </w:rPr>
            <w:instrText>PAGE</w:instrText>
          </w:r>
          <w:r w:rsidRPr="0018448E">
            <w:rPr>
              <w:rFonts w:ascii="Calibri" w:hAnsi="Calibri"/>
              <w:sz w:val="22"/>
              <w:szCs w:val="22"/>
            </w:rPr>
            <w:fldChar w:fldCharType="separate"/>
          </w:r>
          <w:r w:rsidR="002002EC">
            <w:rPr>
              <w:rFonts w:ascii="Calibri" w:hAnsi="Calibri"/>
              <w:noProof/>
              <w:sz w:val="22"/>
              <w:szCs w:val="22"/>
            </w:rPr>
            <w:t>2</w:t>
          </w:r>
          <w:r w:rsidRPr="0018448E">
            <w:rPr>
              <w:rFonts w:ascii="Calibri" w:hAnsi="Calibri"/>
              <w:sz w:val="22"/>
              <w:szCs w:val="22"/>
            </w:rPr>
            <w:fldChar w:fldCharType="end"/>
          </w:r>
          <w:r w:rsidRPr="0018448E">
            <w:rPr>
              <w:rFonts w:ascii="Calibri" w:hAnsi="Calibri"/>
              <w:sz w:val="22"/>
              <w:szCs w:val="22"/>
            </w:rPr>
            <w:t xml:space="preserve"> de </w:t>
          </w:r>
          <w:r w:rsidRPr="0018448E">
            <w:rPr>
              <w:rFonts w:ascii="Calibri" w:hAnsi="Calibri"/>
              <w:sz w:val="22"/>
              <w:szCs w:val="22"/>
            </w:rPr>
            <w:fldChar w:fldCharType="begin"/>
          </w:r>
          <w:r w:rsidRPr="0018448E">
            <w:rPr>
              <w:rFonts w:ascii="Calibri" w:hAnsi="Calibri"/>
              <w:sz w:val="22"/>
              <w:szCs w:val="22"/>
            </w:rPr>
            <w:instrText>NUMPAGES</w:instrText>
          </w:r>
          <w:r w:rsidRPr="0018448E">
            <w:rPr>
              <w:rFonts w:ascii="Calibri" w:hAnsi="Calibri"/>
              <w:sz w:val="22"/>
              <w:szCs w:val="22"/>
            </w:rPr>
            <w:fldChar w:fldCharType="separate"/>
          </w:r>
          <w:r w:rsidR="002002EC">
            <w:rPr>
              <w:rFonts w:ascii="Calibri" w:hAnsi="Calibri"/>
              <w:noProof/>
              <w:sz w:val="22"/>
              <w:szCs w:val="22"/>
            </w:rPr>
            <w:t>2</w:t>
          </w:r>
          <w:r w:rsidRPr="0018448E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14:paraId="4048AA09" w14:textId="77777777" w:rsidR="00490DA2" w:rsidRDefault="00490DA2">
    <w:pPr>
      <w:pStyle w:val="Encabezado"/>
      <w:jc w:val="both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0466B3" w:rsidRPr="006E0C55" w14:paraId="5D1EAC71" w14:textId="77777777" w:rsidTr="007D1CFC">
      <w:trPr>
        <w:trHeight w:val="422"/>
        <w:jc w:val="center"/>
      </w:trPr>
      <w:tc>
        <w:tcPr>
          <w:tcW w:w="2496" w:type="dxa"/>
          <w:vMerge w:val="restart"/>
        </w:tcPr>
        <w:p w14:paraId="4BD21036" w14:textId="77777777" w:rsidR="000466B3" w:rsidRPr="006E0C55" w:rsidRDefault="000466B3" w:rsidP="000466B3">
          <w:pPr>
            <w:ind w:right="273"/>
            <w:rPr>
              <w:rFonts w:asciiTheme="minorHAnsi" w:hAnsiTheme="minorHAns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75648" behindDoc="0" locked="0" layoutInCell="1" allowOverlap="1" wp14:anchorId="382A9512" wp14:editId="54A5B7DE">
                <wp:simplePos x="0" y="0"/>
                <wp:positionH relativeFrom="column">
                  <wp:posOffset>1270</wp:posOffset>
                </wp:positionH>
                <wp:positionV relativeFrom="paragraph">
                  <wp:posOffset>243840</wp:posOffset>
                </wp:positionV>
                <wp:extent cx="1447165" cy="467995"/>
                <wp:effectExtent l="0" t="0" r="0" b="0"/>
                <wp:wrapThrough wrapText="bothSides">
                  <wp:wrapPolygon edited="0">
                    <wp:start x="2476" y="784"/>
                    <wp:lineTo x="825" y="3918"/>
                    <wp:lineTo x="550" y="15671"/>
                    <wp:lineTo x="1651" y="18805"/>
                    <wp:lineTo x="1926" y="20372"/>
                    <wp:lineTo x="3027" y="20372"/>
                    <wp:lineTo x="20637" y="18022"/>
                    <wp:lineTo x="20637" y="3134"/>
                    <wp:lineTo x="4403" y="784"/>
                    <wp:lineTo x="2476" y="784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C4D157" w14:textId="77777777" w:rsidR="000466B3" w:rsidRPr="006E0C55" w:rsidRDefault="000466B3" w:rsidP="000466B3">
          <w:pPr>
            <w:ind w:firstLine="708"/>
            <w:rPr>
              <w:rFonts w:asciiTheme="minorHAnsi" w:hAnsiTheme="minorHAnsi" w:cs="Calibri"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1D9FDBC3" w14:textId="77777777" w:rsidR="000466B3" w:rsidRPr="006E0C55" w:rsidRDefault="000466B3" w:rsidP="000466B3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b/>
              <w:sz w:val="22"/>
              <w:szCs w:val="22"/>
            </w:rPr>
            <w:t xml:space="preserve">MACROPROCESO: </w:t>
          </w:r>
          <w:r w:rsidRPr="006E0C55">
            <w:rPr>
              <w:rFonts w:ascii="Calibri" w:hAnsi="Calibri" w:cs="Calibri"/>
              <w:bCs/>
              <w:sz w:val="22"/>
              <w:szCs w:val="22"/>
            </w:rPr>
            <w:t>APOYO</w:t>
          </w:r>
        </w:p>
      </w:tc>
      <w:tc>
        <w:tcPr>
          <w:tcW w:w="2029" w:type="dxa"/>
          <w:vAlign w:val="center"/>
        </w:tcPr>
        <w:p w14:paraId="18BE838F" w14:textId="5495B21A" w:rsidR="000466B3" w:rsidRPr="006E0C55" w:rsidRDefault="000466B3" w:rsidP="000466B3">
          <w:pPr>
            <w:jc w:val="left"/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6E0C55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n-US"/>
            </w:rPr>
            <w:t>F-GJU-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018</w:t>
          </w:r>
        </w:p>
        <w:p w14:paraId="5FC9D5DF" w14:textId="77777777" w:rsidR="000466B3" w:rsidRPr="006E0C55" w:rsidRDefault="000466B3" w:rsidP="000466B3">
          <w:pPr>
            <w:jc w:val="left"/>
            <w:rPr>
              <w:rFonts w:ascii="Calibri" w:hAnsi="Calibri" w:cs="Calibri"/>
              <w:bCs/>
              <w:sz w:val="2"/>
              <w:szCs w:val="2"/>
            </w:rPr>
          </w:pPr>
        </w:p>
      </w:tc>
    </w:tr>
    <w:tr w:rsidR="000466B3" w:rsidRPr="006E0C55" w14:paraId="7A23E15A" w14:textId="77777777" w:rsidTr="007D1CFC">
      <w:trPr>
        <w:trHeight w:val="428"/>
        <w:jc w:val="center"/>
      </w:trPr>
      <w:tc>
        <w:tcPr>
          <w:tcW w:w="2496" w:type="dxa"/>
          <w:vMerge/>
        </w:tcPr>
        <w:p w14:paraId="7CCA627C" w14:textId="77777777" w:rsidR="000466B3" w:rsidRPr="006E0C55" w:rsidRDefault="000466B3" w:rsidP="000466B3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7B311D6A" w14:textId="77777777" w:rsidR="000466B3" w:rsidRPr="006E0C55" w:rsidRDefault="000466B3" w:rsidP="000466B3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Cs/>
              <w:sz w:val="10"/>
              <w:szCs w:val="10"/>
              <w:lang w:val="es-E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ES"/>
            </w:rPr>
            <w:t>PROCESO: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ES"/>
            </w:rPr>
            <w:t xml:space="preserve"> GESTIÓN JURIDICA </w:t>
          </w:r>
        </w:p>
      </w:tc>
      <w:tc>
        <w:tcPr>
          <w:tcW w:w="2029" w:type="dxa"/>
          <w:vAlign w:val="center"/>
        </w:tcPr>
        <w:p w14:paraId="26425AC7" w14:textId="29B8F8D6" w:rsidR="000466B3" w:rsidRPr="006E0C55" w:rsidRDefault="000466B3" w:rsidP="000466B3">
          <w:pPr>
            <w:jc w:val="left"/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6E0C55">
            <w:rPr>
              <w:rFonts w:ascii="Calibri" w:hAnsi="Calibri" w:cs="Calibri"/>
              <w:b/>
              <w:sz w:val="22"/>
              <w:szCs w:val="22"/>
              <w:lang w:val="es-ES"/>
            </w:rPr>
            <w:t xml:space="preserve">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ES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  <w:lang w:val="es-ES"/>
            </w:rPr>
            <w:t>3</w:t>
          </w:r>
        </w:p>
        <w:p w14:paraId="5AA15417" w14:textId="77777777" w:rsidR="000466B3" w:rsidRPr="006E0C55" w:rsidRDefault="000466B3" w:rsidP="000466B3">
          <w:pPr>
            <w:jc w:val="left"/>
            <w:rPr>
              <w:rFonts w:ascii="Calibri" w:hAnsi="Calibri" w:cs="Calibri"/>
              <w:b/>
              <w:sz w:val="22"/>
              <w:szCs w:val="22"/>
              <w:lang w:val="es-ES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6E0C55">
            <w:rPr>
              <w:rFonts w:ascii="Calibri" w:hAnsi="Calibri" w:cs="Calibri"/>
              <w:bCs/>
              <w:sz w:val="22"/>
              <w:szCs w:val="22"/>
              <w:lang w:val="es-CO"/>
            </w:rPr>
            <w:t>28-07-2025</w:t>
          </w:r>
        </w:p>
      </w:tc>
    </w:tr>
    <w:tr w:rsidR="000466B3" w:rsidRPr="006E0C55" w14:paraId="6BBC76E8" w14:textId="77777777" w:rsidTr="007D1CFC">
      <w:trPr>
        <w:trHeight w:val="436"/>
        <w:jc w:val="center"/>
      </w:trPr>
      <w:tc>
        <w:tcPr>
          <w:tcW w:w="2496" w:type="dxa"/>
          <w:vMerge/>
        </w:tcPr>
        <w:p w14:paraId="4D892238" w14:textId="77777777" w:rsidR="000466B3" w:rsidRPr="006E0C55" w:rsidRDefault="000466B3" w:rsidP="000466B3">
          <w:pPr>
            <w:rPr>
              <w:rFonts w:asciiTheme="minorHAnsi" w:hAnsiTheme="minorHAnsi" w:cs="Calibri"/>
              <w:b/>
              <w:sz w:val="22"/>
              <w:szCs w:val="22"/>
            </w:rPr>
          </w:pPr>
        </w:p>
      </w:tc>
      <w:tc>
        <w:tcPr>
          <w:tcW w:w="5437" w:type="dxa"/>
          <w:vAlign w:val="center"/>
        </w:tcPr>
        <w:p w14:paraId="20F2A72C" w14:textId="5B05B5E5" w:rsidR="000466B3" w:rsidRPr="006E0C55" w:rsidRDefault="000466B3" w:rsidP="000466B3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 w:rsidRPr="006E0C55">
            <w:rPr>
              <w:rFonts w:ascii="Calibri" w:hAnsi="Calibri" w:cs="Calibri"/>
              <w:bCs/>
              <w:sz w:val="22"/>
              <w:szCs w:val="22"/>
              <w:lang w:val="es-CO"/>
            </w:rPr>
            <w:t>C</w:t>
          </w:r>
          <w:r>
            <w:rPr>
              <w:rFonts w:ascii="Calibri" w:hAnsi="Calibri" w:cs="Calibri"/>
              <w:bCs/>
              <w:sz w:val="22"/>
              <w:szCs w:val="22"/>
              <w:lang w:val="es-CO"/>
            </w:rPr>
            <w:t>ERTIFICADO DE IDONEIDAD</w:t>
          </w:r>
        </w:p>
      </w:tc>
      <w:tc>
        <w:tcPr>
          <w:tcW w:w="2029" w:type="dxa"/>
          <w:vAlign w:val="center"/>
        </w:tcPr>
        <w:p w14:paraId="1803FAE2" w14:textId="77777777" w:rsidR="000466B3" w:rsidRPr="006E0C55" w:rsidRDefault="000466B3" w:rsidP="000466B3">
          <w:pPr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6E0C55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6E0C5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6E0C55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6E0C55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3986F1CA" w14:textId="77777777" w:rsidR="000466B3" w:rsidRDefault="000466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7F5"/>
    <w:multiLevelType w:val="hybridMultilevel"/>
    <w:tmpl w:val="87347490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B643189"/>
    <w:multiLevelType w:val="hybridMultilevel"/>
    <w:tmpl w:val="213E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076FA"/>
    <w:multiLevelType w:val="hybridMultilevel"/>
    <w:tmpl w:val="2ECA67E6"/>
    <w:lvl w:ilvl="0" w:tplc="240A0017">
      <w:start w:val="1"/>
      <w:numFmt w:val="lowerLetter"/>
      <w:lvlText w:val="%1)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4455357B"/>
    <w:multiLevelType w:val="multilevel"/>
    <w:tmpl w:val="F12A9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9AF0BC2"/>
    <w:multiLevelType w:val="hybridMultilevel"/>
    <w:tmpl w:val="A45C06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52984"/>
    <w:multiLevelType w:val="hybridMultilevel"/>
    <w:tmpl w:val="FF224176"/>
    <w:lvl w:ilvl="0" w:tplc="53E271A0">
      <w:start w:val="1"/>
      <w:numFmt w:val="decimal"/>
      <w:pStyle w:val="Tablas"/>
      <w:lvlText w:val="Tabl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8F8A18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AC24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024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A6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58A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E8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89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8F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F2714CE"/>
    <w:multiLevelType w:val="hybridMultilevel"/>
    <w:tmpl w:val="0DEEB0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B64A0"/>
    <w:multiLevelType w:val="hybridMultilevel"/>
    <w:tmpl w:val="6FB4E21C"/>
    <w:lvl w:ilvl="0" w:tplc="C9D2321A">
      <w:start w:val="14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8E60631"/>
    <w:multiLevelType w:val="hybridMultilevel"/>
    <w:tmpl w:val="BF1AC324"/>
    <w:lvl w:ilvl="0" w:tplc="3F727A52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42CA9B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00D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6D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89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E60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2E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63B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FC8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B080F"/>
    <w:multiLevelType w:val="hybridMultilevel"/>
    <w:tmpl w:val="8D7E7D6C"/>
    <w:lvl w:ilvl="0" w:tplc="24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A3CD2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3730CF"/>
    <w:multiLevelType w:val="hybridMultilevel"/>
    <w:tmpl w:val="73AE598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7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446"/>
    <w:rsid w:val="0002340E"/>
    <w:rsid w:val="000278AE"/>
    <w:rsid w:val="00034BB1"/>
    <w:rsid w:val="00040657"/>
    <w:rsid w:val="000466B3"/>
    <w:rsid w:val="00062787"/>
    <w:rsid w:val="0006643B"/>
    <w:rsid w:val="000727A7"/>
    <w:rsid w:val="0007351B"/>
    <w:rsid w:val="00086700"/>
    <w:rsid w:val="000B0007"/>
    <w:rsid w:val="000B328C"/>
    <w:rsid w:val="000D1146"/>
    <w:rsid w:val="000E643B"/>
    <w:rsid w:val="000E7D0E"/>
    <w:rsid w:val="000F7C2A"/>
    <w:rsid w:val="00114829"/>
    <w:rsid w:val="001173D4"/>
    <w:rsid w:val="00130F8B"/>
    <w:rsid w:val="00133D4A"/>
    <w:rsid w:val="00140EA3"/>
    <w:rsid w:val="00146859"/>
    <w:rsid w:val="001545B0"/>
    <w:rsid w:val="00157939"/>
    <w:rsid w:val="00163078"/>
    <w:rsid w:val="0017157D"/>
    <w:rsid w:val="0018448E"/>
    <w:rsid w:val="001A00DA"/>
    <w:rsid w:val="001A3060"/>
    <w:rsid w:val="001C70CB"/>
    <w:rsid w:val="001F03BB"/>
    <w:rsid w:val="001F2BAE"/>
    <w:rsid w:val="002002EC"/>
    <w:rsid w:val="00202029"/>
    <w:rsid w:val="00213A0F"/>
    <w:rsid w:val="00216CD3"/>
    <w:rsid w:val="0022149E"/>
    <w:rsid w:val="00237E65"/>
    <w:rsid w:val="00240545"/>
    <w:rsid w:val="002409B2"/>
    <w:rsid w:val="002473F8"/>
    <w:rsid w:val="002537FD"/>
    <w:rsid w:val="00274073"/>
    <w:rsid w:val="002913EB"/>
    <w:rsid w:val="00294F7D"/>
    <w:rsid w:val="002A0857"/>
    <w:rsid w:val="002D26F9"/>
    <w:rsid w:val="002D7107"/>
    <w:rsid w:val="002D7BB5"/>
    <w:rsid w:val="002F2E27"/>
    <w:rsid w:val="002F3F23"/>
    <w:rsid w:val="002F4D9B"/>
    <w:rsid w:val="0031433C"/>
    <w:rsid w:val="00333AFC"/>
    <w:rsid w:val="00337C0E"/>
    <w:rsid w:val="00344097"/>
    <w:rsid w:val="00345173"/>
    <w:rsid w:val="00346358"/>
    <w:rsid w:val="00352C84"/>
    <w:rsid w:val="003707AB"/>
    <w:rsid w:val="00371B4E"/>
    <w:rsid w:val="003910DB"/>
    <w:rsid w:val="00396452"/>
    <w:rsid w:val="003A7072"/>
    <w:rsid w:val="003C6F66"/>
    <w:rsid w:val="003D31EE"/>
    <w:rsid w:val="003E2199"/>
    <w:rsid w:val="003E2DC9"/>
    <w:rsid w:val="00405139"/>
    <w:rsid w:val="00411994"/>
    <w:rsid w:val="0041425E"/>
    <w:rsid w:val="00444878"/>
    <w:rsid w:val="00456704"/>
    <w:rsid w:val="004611DA"/>
    <w:rsid w:val="00462716"/>
    <w:rsid w:val="00467BBA"/>
    <w:rsid w:val="00480C97"/>
    <w:rsid w:val="00481F8A"/>
    <w:rsid w:val="00490DA2"/>
    <w:rsid w:val="00494ABC"/>
    <w:rsid w:val="004A07AB"/>
    <w:rsid w:val="004C1D82"/>
    <w:rsid w:val="004C3981"/>
    <w:rsid w:val="004C3C50"/>
    <w:rsid w:val="004C52C3"/>
    <w:rsid w:val="004D06FF"/>
    <w:rsid w:val="004E0544"/>
    <w:rsid w:val="004E4EAB"/>
    <w:rsid w:val="004F1A19"/>
    <w:rsid w:val="004F3F8A"/>
    <w:rsid w:val="00504263"/>
    <w:rsid w:val="0051535C"/>
    <w:rsid w:val="005361D2"/>
    <w:rsid w:val="005432BB"/>
    <w:rsid w:val="00553D98"/>
    <w:rsid w:val="00563EFC"/>
    <w:rsid w:val="00565E30"/>
    <w:rsid w:val="0057494A"/>
    <w:rsid w:val="00585924"/>
    <w:rsid w:val="0059375D"/>
    <w:rsid w:val="005C3667"/>
    <w:rsid w:val="005E07A3"/>
    <w:rsid w:val="005E26BA"/>
    <w:rsid w:val="0060255B"/>
    <w:rsid w:val="00604139"/>
    <w:rsid w:val="006516A6"/>
    <w:rsid w:val="00661D0E"/>
    <w:rsid w:val="00670B85"/>
    <w:rsid w:val="00680B3D"/>
    <w:rsid w:val="00696130"/>
    <w:rsid w:val="006A4693"/>
    <w:rsid w:val="006B0328"/>
    <w:rsid w:val="006B1530"/>
    <w:rsid w:val="006B4FE6"/>
    <w:rsid w:val="006C09D6"/>
    <w:rsid w:val="006C3BB2"/>
    <w:rsid w:val="006C6B0B"/>
    <w:rsid w:val="006D23F3"/>
    <w:rsid w:val="006D2BDC"/>
    <w:rsid w:val="006D51A8"/>
    <w:rsid w:val="006D5B99"/>
    <w:rsid w:val="006E0E0B"/>
    <w:rsid w:val="006E39C2"/>
    <w:rsid w:val="007004A1"/>
    <w:rsid w:val="00711794"/>
    <w:rsid w:val="00716386"/>
    <w:rsid w:val="00753499"/>
    <w:rsid w:val="00756ED7"/>
    <w:rsid w:val="00781B77"/>
    <w:rsid w:val="007825A7"/>
    <w:rsid w:val="00785F7C"/>
    <w:rsid w:val="007925FB"/>
    <w:rsid w:val="007943D6"/>
    <w:rsid w:val="007B28C2"/>
    <w:rsid w:val="007C00BB"/>
    <w:rsid w:val="007C2012"/>
    <w:rsid w:val="007D081F"/>
    <w:rsid w:val="007D0ADC"/>
    <w:rsid w:val="007D110B"/>
    <w:rsid w:val="007E6066"/>
    <w:rsid w:val="007F5DE8"/>
    <w:rsid w:val="008007EF"/>
    <w:rsid w:val="0080119C"/>
    <w:rsid w:val="00815F7A"/>
    <w:rsid w:val="008165BD"/>
    <w:rsid w:val="008750C0"/>
    <w:rsid w:val="008879F6"/>
    <w:rsid w:val="0089398F"/>
    <w:rsid w:val="008A0036"/>
    <w:rsid w:val="008B09AA"/>
    <w:rsid w:val="008D0263"/>
    <w:rsid w:val="008D087D"/>
    <w:rsid w:val="008D294A"/>
    <w:rsid w:val="008D46B0"/>
    <w:rsid w:val="00954EE2"/>
    <w:rsid w:val="0095514F"/>
    <w:rsid w:val="00957230"/>
    <w:rsid w:val="00960607"/>
    <w:rsid w:val="0096265E"/>
    <w:rsid w:val="00987046"/>
    <w:rsid w:val="009A694D"/>
    <w:rsid w:val="009B2F40"/>
    <w:rsid w:val="009B64DA"/>
    <w:rsid w:val="009B7CEF"/>
    <w:rsid w:val="009C6020"/>
    <w:rsid w:val="009F63BD"/>
    <w:rsid w:val="00A02282"/>
    <w:rsid w:val="00A262F4"/>
    <w:rsid w:val="00A3302B"/>
    <w:rsid w:val="00A34D66"/>
    <w:rsid w:val="00A50595"/>
    <w:rsid w:val="00A57125"/>
    <w:rsid w:val="00A63034"/>
    <w:rsid w:val="00A85C88"/>
    <w:rsid w:val="00A85F72"/>
    <w:rsid w:val="00AB565A"/>
    <w:rsid w:val="00AB5D7A"/>
    <w:rsid w:val="00AD2811"/>
    <w:rsid w:val="00AD2C37"/>
    <w:rsid w:val="00B000F3"/>
    <w:rsid w:val="00B4451C"/>
    <w:rsid w:val="00B4527F"/>
    <w:rsid w:val="00B463D1"/>
    <w:rsid w:val="00B46EE1"/>
    <w:rsid w:val="00B77136"/>
    <w:rsid w:val="00B90A9B"/>
    <w:rsid w:val="00BA7CE1"/>
    <w:rsid w:val="00BB3C01"/>
    <w:rsid w:val="00BC012D"/>
    <w:rsid w:val="00BD3913"/>
    <w:rsid w:val="00BE529E"/>
    <w:rsid w:val="00BF0A0B"/>
    <w:rsid w:val="00C00463"/>
    <w:rsid w:val="00C05C88"/>
    <w:rsid w:val="00C147BD"/>
    <w:rsid w:val="00C16566"/>
    <w:rsid w:val="00C3056E"/>
    <w:rsid w:val="00C53D37"/>
    <w:rsid w:val="00C61F2F"/>
    <w:rsid w:val="00C74D3F"/>
    <w:rsid w:val="00C875D7"/>
    <w:rsid w:val="00C931BF"/>
    <w:rsid w:val="00C95F1F"/>
    <w:rsid w:val="00C96119"/>
    <w:rsid w:val="00CA24E1"/>
    <w:rsid w:val="00CB6567"/>
    <w:rsid w:val="00CC2D28"/>
    <w:rsid w:val="00CC362C"/>
    <w:rsid w:val="00CC5471"/>
    <w:rsid w:val="00CF6ED2"/>
    <w:rsid w:val="00CF770B"/>
    <w:rsid w:val="00D07BE4"/>
    <w:rsid w:val="00D1293E"/>
    <w:rsid w:val="00D210C0"/>
    <w:rsid w:val="00D43337"/>
    <w:rsid w:val="00D45B2F"/>
    <w:rsid w:val="00D50DF7"/>
    <w:rsid w:val="00D51AC3"/>
    <w:rsid w:val="00D74891"/>
    <w:rsid w:val="00D8735F"/>
    <w:rsid w:val="00DA306B"/>
    <w:rsid w:val="00DA49C5"/>
    <w:rsid w:val="00DB04FF"/>
    <w:rsid w:val="00DC0D64"/>
    <w:rsid w:val="00DD2505"/>
    <w:rsid w:val="00DF11CE"/>
    <w:rsid w:val="00E05981"/>
    <w:rsid w:val="00E06E92"/>
    <w:rsid w:val="00E075DB"/>
    <w:rsid w:val="00E1150D"/>
    <w:rsid w:val="00E1662D"/>
    <w:rsid w:val="00E44F50"/>
    <w:rsid w:val="00E50A74"/>
    <w:rsid w:val="00E7485F"/>
    <w:rsid w:val="00E8303C"/>
    <w:rsid w:val="00E84D16"/>
    <w:rsid w:val="00E851EF"/>
    <w:rsid w:val="00E85C9B"/>
    <w:rsid w:val="00E93FD2"/>
    <w:rsid w:val="00E96E35"/>
    <w:rsid w:val="00EA4446"/>
    <w:rsid w:val="00EB5415"/>
    <w:rsid w:val="00EC19F0"/>
    <w:rsid w:val="00EC381E"/>
    <w:rsid w:val="00EC7F08"/>
    <w:rsid w:val="00ED011A"/>
    <w:rsid w:val="00EE1D10"/>
    <w:rsid w:val="00EE2DAE"/>
    <w:rsid w:val="00EE5964"/>
    <w:rsid w:val="00EE75B8"/>
    <w:rsid w:val="00F03A40"/>
    <w:rsid w:val="00F078FF"/>
    <w:rsid w:val="00F35C09"/>
    <w:rsid w:val="00F56145"/>
    <w:rsid w:val="00F75CF1"/>
    <w:rsid w:val="00F83AE3"/>
    <w:rsid w:val="00FA0D41"/>
    <w:rsid w:val="00FD4512"/>
    <w:rsid w:val="00FE2C21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9E7428"/>
  <w15:docId w15:val="{38323460-BC1B-41DC-83EF-2DA472B1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6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caps/>
    </w:rPr>
  </w:style>
  <w:style w:type="paragraph" w:styleId="Ttulo2">
    <w:name w:val="heading 2"/>
    <w:basedOn w:val="Normal"/>
    <w:next w:val="Normal"/>
    <w:link w:val="Ttulo2Car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jc w:val="left"/>
      <w:outlineLvl w:val="4"/>
    </w:pPr>
    <w:rPr>
      <w:rFonts w:cs="Arial"/>
      <w:b/>
      <w:bCs/>
      <w:sz w:val="16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Normal"/>
    <w:link w:val="EncabezadoCar"/>
    <w:uiPriority w:val="99"/>
    <w:pPr>
      <w:tabs>
        <w:tab w:val="center" w:pos="4252"/>
        <w:tab w:val="right" w:pos="8504"/>
      </w:tabs>
      <w:jc w:val="center"/>
    </w:pPr>
    <w:rPr>
      <w:b/>
    </w:rPr>
  </w:style>
  <w:style w:type="paragraph" w:customStyle="1" w:styleId="Encabezado2">
    <w:name w:val="Encabezado2"/>
    <w:basedOn w:val="Normal"/>
    <w:next w:val="Normal"/>
    <w:pPr>
      <w:spacing w:before="60" w:after="60"/>
      <w:jc w:val="center"/>
    </w:pPr>
    <w:rPr>
      <w:rFonts w:cs="Arial"/>
    </w:rPr>
  </w:style>
  <w:style w:type="paragraph" w:customStyle="1" w:styleId="Figuras">
    <w:name w:val="Figuras"/>
    <w:basedOn w:val="Normal"/>
    <w:next w:val="Normal"/>
    <w:pPr>
      <w:numPr>
        <w:numId w:val="1"/>
      </w:numPr>
      <w:spacing w:before="120"/>
      <w:jc w:val="center"/>
    </w:pPr>
    <w:rPr>
      <w:b/>
    </w:rPr>
  </w:style>
  <w:style w:type="paragraph" w:customStyle="1" w:styleId="Literal1">
    <w:name w:val="Literal1"/>
    <w:basedOn w:val="Normal"/>
    <w:next w:val="Normal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Literal2">
    <w:name w:val="Literal2"/>
    <w:basedOn w:val="Literal1"/>
    <w:next w:val="Normal"/>
    <w:pPr>
      <w:numPr>
        <w:ilvl w:val="1"/>
        <w:numId w:val="3"/>
      </w:numPr>
      <w:tabs>
        <w:tab w:val="clear" w:pos="2007"/>
        <w:tab w:val="num" w:pos="426"/>
      </w:tabs>
      <w:ind w:left="709" w:hanging="283"/>
    </w:pPr>
  </w:style>
  <w:style w:type="paragraph" w:customStyle="1" w:styleId="Normal2">
    <w:name w:val="Normal2"/>
    <w:basedOn w:val="Normal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Notas">
    <w:name w:val="Notas"/>
    <w:basedOn w:val="Normal"/>
    <w:rPr>
      <w:bCs/>
      <w:sz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as">
    <w:name w:val="Tablas"/>
    <w:basedOn w:val="Figuras"/>
    <w:pPr>
      <w:numPr>
        <w:numId w:val="5"/>
      </w:numPr>
      <w:spacing w:before="0" w:after="120"/>
      <w:jc w:val="both"/>
    </w:pPr>
    <w:rPr>
      <w:rFonts w:cs="Arial"/>
    </w:rPr>
  </w:style>
  <w:style w:type="paragraph" w:styleId="Textoindependiente">
    <w:name w:val="Body Text"/>
    <w:basedOn w:val="Normal"/>
    <w:semiHidden/>
    <w:pPr>
      <w:widowControl w:val="0"/>
      <w:autoSpaceDE w:val="0"/>
      <w:autoSpaceDN w:val="0"/>
    </w:pPr>
    <w:rPr>
      <w:rFonts w:cs="Arial"/>
      <w:sz w:val="24"/>
      <w:szCs w:val="24"/>
    </w:rPr>
  </w:style>
  <w:style w:type="paragraph" w:styleId="Textoindependiente2">
    <w:name w:val="Body Text 2"/>
    <w:basedOn w:val="Normal"/>
    <w:semiHidden/>
    <w:pPr>
      <w:widowControl w:val="0"/>
      <w:tabs>
        <w:tab w:val="left" w:pos="851"/>
        <w:tab w:val="left" w:pos="1134"/>
      </w:tabs>
      <w:autoSpaceDE w:val="0"/>
      <w:autoSpaceDN w:val="0"/>
    </w:pPr>
    <w:rPr>
      <w:color w:val="FF0000"/>
    </w:rPr>
  </w:style>
  <w:style w:type="character" w:styleId="Nmerodepgina">
    <w:name w:val="page number"/>
    <w:basedOn w:val="Fuentedeprrafopredeter"/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textAlignment w:val="baseline"/>
    </w:pPr>
    <w:rPr>
      <w:sz w:val="22"/>
      <w:lang w:val="es-CO"/>
    </w:rPr>
  </w:style>
  <w:style w:type="paragraph" w:styleId="Sangradetextonormal">
    <w:name w:val="Body Text Indent"/>
    <w:basedOn w:val="Normal"/>
    <w:semiHidden/>
    <w:pPr>
      <w:tabs>
        <w:tab w:val="left" w:pos="290"/>
        <w:tab w:val="left" w:pos="470"/>
      </w:tabs>
      <w:ind w:left="360"/>
    </w:pPr>
    <w:rPr>
      <w:bCs/>
      <w:szCs w:val="24"/>
      <w:lang w:val="es-CO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independiente3">
    <w:name w:val="Body Text 3"/>
    <w:basedOn w:val="Normal"/>
    <w:semiHidden/>
    <w:rPr>
      <w:b/>
      <w:lang w:val="es-CO"/>
    </w:rPr>
  </w:style>
  <w:style w:type="character" w:styleId="Hipervnculo">
    <w:name w:val="Hyperlink"/>
    <w:semiHidden/>
    <w:rPr>
      <w:b/>
      <w:bCs/>
      <w:strike w:val="0"/>
      <w:dstrike w:val="0"/>
      <w:color w:val="CC0066"/>
      <w:u w:val="none"/>
      <w:effect w:val="none"/>
    </w:rPr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semiHidden/>
    <w:rPr>
      <w:vertAlign w:val="superscript"/>
    </w:rPr>
  </w:style>
  <w:style w:type="paragraph" w:styleId="Sangra3detindependiente">
    <w:name w:val="Body Text Indent 3"/>
    <w:basedOn w:val="Normal"/>
    <w:semiHidden/>
    <w:pPr>
      <w:spacing w:after="120"/>
      <w:ind w:left="283"/>
      <w:jc w:val="left"/>
    </w:pPr>
    <w:rPr>
      <w:rFonts w:ascii="Times New Roman" w:hAnsi="Times New Roman"/>
      <w:sz w:val="16"/>
      <w:szCs w:val="16"/>
      <w:lang w:val="es-ES"/>
    </w:rPr>
  </w:style>
  <w:style w:type="character" w:customStyle="1" w:styleId="Ttulo2Car">
    <w:name w:val="Título 2 Car"/>
    <w:link w:val="Ttulo2"/>
    <w:locked/>
    <w:rsid w:val="00E7485F"/>
    <w:rPr>
      <w:rFonts w:ascii="Arial" w:hAnsi="Arial"/>
      <w:b/>
      <w:u w:val="single"/>
      <w:lang w:val="es-ES_tradnl" w:eastAsia="es-ES"/>
    </w:rPr>
  </w:style>
  <w:style w:type="character" w:customStyle="1" w:styleId="EncabezadoCar">
    <w:name w:val="Encabezado Car"/>
    <w:link w:val="Encabezado"/>
    <w:uiPriority w:val="99"/>
    <w:locked/>
    <w:rsid w:val="00E7485F"/>
    <w:rPr>
      <w:rFonts w:ascii="Arial" w:hAnsi="Arial"/>
      <w:b/>
      <w:lang w:val="es-ES_tradnl" w:eastAsia="es-ES"/>
    </w:rPr>
  </w:style>
  <w:style w:type="table" w:styleId="Tablaconcuadrcula">
    <w:name w:val="Table Grid"/>
    <w:basedOn w:val="Tablanormal"/>
    <w:uiPriority w:val="59"/>
    <w:rsid w:val="004C3C50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3E2DC9"/>
    <w:rPr>
      <w:rFonts w:ascii="Arial" w:hAnsi="Arial"/>
      <w:lang w:val="es-ES_tradnl" w:eastAsia="es-ES"/>
    </w:rPr>
  </w:style>
  <w:style w:type="paragraph" w:styleId="Sinespaciado">
    <w:name w:val="No Spacing"/>
    <w:uiPriority w:val="1"/>
    <w:qFormat/>
    <w:rsid w:val="00A34D66"/>
    <w:rPr>
      <w:rFonts w:ascii="Cambria" w:eastAsia="MS Mincho" w:hAnsi="Cambria"/>
      <w:sz w:val="22"/>
      <w:szCs w:val="22"/>
    </w:rPr>
  </w:style>
  <w:style w:type="paragraph" w:styleId="Prrafodelista">
    <w:name w:val="List Paragraph"/>
    <w:basedOn w:val="Normal"/>
    <w:uiPriority w:val="1"/>
    <w:qFormat/>
    <w:rsid w:val="00A34D66"/>
    <w:pPr>
      <w:ind w:left="720"/>
      <w:contextualSpacing/>
      <w:jc w:val="left"/>
    </w:pPr>
    <w:rPr>
      <w:rFonts w:ascii="Cambria" w:eastAsia="MS Mincho" w:hAnsi="Cambria"/>
      <w:sz w:val="24"/>
      <w:szCs w:val="24"/>
    </w:rPr>
  </w:style>
  <w:style w:type="paragraph" w:customStyle="1" w:styleId="subtitulos">
    <w:name w:val="subtitulos"/>
    <w:basedOn w:val="Normal"/>
    <w:rsid w:val="00A34D6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CO" w:eastAsia="es-CO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A34D6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5D7A"/>
    <w:pPr>
      <w:spacing w:before="225" w:after="225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rrafodelista2">
    <w:name w:val="Párrafo de lista2"/>
    <w:basedOn w:val="Normal"/>
    <w:rsid w:val="00AB5D7A"/>
    <w:pPr>
      <w:ind w:left="720"/>
      <w:jc w:val="left"/>
    </w:pPr>
    <w:rPr>
      <w:rFonts w:ascii="Times New Roman" w:eastAsia="Calibri" w:hAnsi="Times New Roman"/>
      <w:sz w:val="24"/>
      <w:szCs w:val="24"/>
      <w:lang w:val="es-MX"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81B77"/>
    <w:rPr>
      <w:rFonts w:ascii="Cambria" w:eastAsia="Calibri" w:hAnsi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9B64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9B64DA"/>
    <w:rPr>
      <w:rFonts w:ascii="Segoe UI" w:hAnsi="Segoe UI" w:cs="Segoe UI"/>
      <w:sz w:val="18"/>
      <w:szCs w:val="18"/>
      <w:lang w:val="es-ES_tradnl" w:eastAsia="es-ES"/>
    </w:rPr>
  </w:style>
  <w:style w:type="paragraph" w:customStyle="1" w:styleId="Listavistosa-nfasis11">
    <w:name w:val="Lista vistosa - Énfasis 11"/>
    <w:basedOn w:val="Normal"/>
    <w:uiPriority w:val="34"/>
    <w:qFormat/>
    <w:rsid w:val="00C61F2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Listavistosa-nfasis1Car">
    <w:name w:val="Lista vistosa - Énfasis 1 Car"/>
    <w:link w:val="Listavistosa-nfasis1"/>
    <w:uiPriority w:val="34"/>
    <w:rsid w:val="009F63BD"/>
    <w:rPr>
      <w:rFonts w:ascii="Calibri" w:eastAsia="Calibri" w:hAnsi="Calibri" w:cs="Times New Roman"/>
      <w:lang w:val="es-ES"/>
    </w:rPr>
  </w:style>
  <w:style w:type="table" w:styleId="Listavistosa-nfasis1">
    <w:name w:val="Colorful List Accent 1"/>
    <w:basedOn w:val="Tablanormal"/>
    <w:link w:val="Listavistosa-nfasis1Car"/>
    <w:uiPriority w:val="34"/>
    <w:semiHidden/>
    <w:unhideWhenUsed/>
    <w:rsid w:val="009F63BD"/>
    <w:rPr>
      <w:rFonts w:ascii="Calibri" w:eastAsia="Calibri" w:hAnsi="Calibri"/>
      <w:lang w:val="es-E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stavo%20Adolfo\Mis%20documentos\Consultoria\Informacion%20A-C\Alcaldia%20de%20Tenjo\Desarrollo%20Tecnico\Implementacion\Documentacion\Plantilla_Alcaldia%20Tenjo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Plantilla_Alcaldia Tenjo2</Template>
  <TotalTime>322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INALCEC</Manager>
  <Company>ALCALDIA DE TENJO</Company>
  <LinksUpToDate>false</LinksUpToDate>
  <CharactersWithSpaces>2495</CharactersWithSpaces>
  <SharedDoc>false</SharedDoc>
  <HLinks>
    <vt:vector size="12" baseType="variant">
      <vt:variant>
        <vt:i4>2359386</vt:i4>
      </vt:variant>
      <vt:variant>
        <vt:i4>15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  <vt:variant>
        <vt:i4>2359386</vt:i4>
      </vt:variant>
      <vt:variant>
        <vt:i4>6</vt:i4>
      </vt:variant>
      <vt:variant>
        <vt:i4>0</vt:i4>
      </vt:variant>
      <vt:variant>
        <vt:i4>5</vt:i4>
      </vt:variant>
      <vt:variant>
        <vt:lpwstr>mailto:itputumayo@itp.edu.co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Implementación SGC</dc:subject>
  <dc:creator>Gustavo Adolfo Ortegón Molano</dc:creator>
  <cp:keywords/>
  <dc:description>Implementación del Sistema de Gestión de la Calidad, basado en la NTC-ISO 9001:2000</dc:description>
  <cp:lastModifiedBy>NeyraLópez</cp:lastModifiedBy>
  <cp:revision>47</cp:revision>
  <cp:lastPrinted>2024-01-09T03:32:00Z</cp:lastPrinted>
  <dcterms:created xsi:type="dcterms:W3CDTF">2019-09-06T22:32:00Z</dcterms:created>
  <dcterms:modified xsi:type="dcterms:W3CDTF">2025-07-30T19:13:00Z</dcterms:modified>
</cp:coreProperties>
</file>